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2" w:rsidRDefault="00287572" w:rsidP="00660E0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641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2.25pt;visibility:visible">
            <v:imagedata r:id="rId5" o:title=""/>
          </v:shape>
        </w:pict>
      </w: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E03">
        <w:rPr>
          <w:rFonts w:ascii="Times New Roman" w:hAnsi="Times New Roman"/>
          <w:b/>
          <w:sz w:val="28"/>
          <w:szCs w:val="28"/>
          <w:lang w:eastAsia="ru-RU"/>
        </w:rPr>
        <w:t>АДМИНИСТРАЦИЯ ГОРОДА КЕДРОВОГО</w:t>
      </w: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РАСПОРЯЖЕ</w:t>
      </w:r>
      <w:r w:rsidRPr="00660E03">
        <w:rPr>
          <w:rFonts w:ascii="Times New Roman" w:hAnsi="Times New Roman"/>
          <w:b/>
          <w:sz w:val="36"/>
          <w:szCs w:val="36"/>
          <w:lang w:eastAsia="ru-RU"/>
        </w:rPr>
        <w:t>НИЕ</w:t>
      </w:r>
    </w:p>
    <w:p w:rsidR="00287572" w:rsidRPr="00660E03" w:rsidRDefault="00287572" w:rsidP="00660E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152"/>
        <w:gridCol w:w="2534"/>
        <w:gridCol w:w="3538"/>
      </w:tblGrid>
      <w:tr w:rsidR="00287572" w:rsidRPr="00275B68" w:rsidTr="00306711">
        <w:trPr>
          <w:trHeight w:val="381"/>
        </w:trPr>
        <w:tc>
          <w:tcPr>
            <w:tcW w:w="4152" w:type="dxa"/>
          </w:tcPr>
          <w:p w:rsidR="00287572" w:rsidRPr="00660E03" w:rsidRDefault="00287572" w:rsidP="0066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 апреля</w:t>
            </w:r>
            <w:r w:rsidRPr="00660E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0E03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2017</w:t>
              </w: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534" w:type="dxa"/>
          </w:tcPr>
          <w:p w:rsidR="00287572" w:rsidRPr="00660E03" w:rsidRDefault="00287572" w:rsidP="0066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</w:tcPr>
          <w:p w:rsidR="00287572" w:rsidRPr="00660E03" w:rsidRDefault="00287572" w:rsidP="00660E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E0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129</w:t>
            </w:r>
          </w:p>
        </w:tc>
      </w:tr>
    </w:tbl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E03">
        <w:rPr>
          <w:rFonts w:ascii="Times New Roman" w:hAnsi="Times New Roman"/>
          <w:b/>
          <w:sz w:val="24"/>
          <w:szCs w:val="24"/>
          <w:lang w:eastAsia="ru-RU"/>
        </w:rPr>
        <w:t>Томская область</w:t>
      </w: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E03">
        <w:rPr>
          <w:rFonts w:ascii="Times New Roman" w:hAnsi="Times New Roman"/>
          <w:b/>
          <w:sz w:val="24"/>
          <w:szCs w:val="24"/>
          <w:lang w:eastAsia="ru-RU"/>
        </w:rPr>
        <w:t>г. Кедровый</w:t>
      </w: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94"/>
      </w:tblGrid>
      <w:tr w:rsidR="00287572" w:rsidRPr="00275B68" w:rsidTr="00306711">
        <w:trPr>
          <w:trHeight w:val="1329"/>
        </w:trPr>
        <w:tc>
          <w:tcPr>
            <w:tcW w:w="4994" w:type="dxa"/>
          </w:tcPr>
          <w:p w:rsidR="00287572" w:rsidRPr="00660E03" w:rsidRDefault="00287572" w:rsidP="00ED693E">
            <w:p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E0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утверждении состава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общественной </w:t>
            </w:r>
            <w:r w:rsidRPr="00275B68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обеспечению реализации мероприятий муниципальных программ в сфере благоустройства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формирования </w:t>
            </w:r>
            <w:r w:rsidRPr="00660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комфортной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«Город Кедровый»</w:t>
            </w:r>
          </w:p>
          <w:p w:rsidR="00287572" w:rsidRPr="00660E03" w:rsidRDefault="00287572" w:rsidP="00AB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7572" w:rsidRPr="00660E03" w:rsidRDefault="00287572" w:rsidP="00660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572" w:rsidRDefault="00287572" w:rsidP="00CC1EF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572" w:rsidRPr="00CC1EF9" w:rsidRDefault="00287572" w:rsidP="00CC1EF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CC1EF9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CC1EF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</w:t>
      </w:r>
      <w:r>
        <w:rPr>
          <w:rFonts w:ascii="Times New Roman" w:hAnsi="Times New Roman"/>
          <w:sz w:val="24"/>
          <w:szCs w:val="24"/>
        </w:rPr>
        <w:t xml:space="preserve">еды», постановлением администрации города Кедрового от 03.04.2017 №174 «Об утверждении </w:t>
      </w:r>
      <w:r w:rsidRPr="00D111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Положения</w:t>
      </w:r>
      <w:r w:rsidRPr="00DE05E5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б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</w:t>
      </w:r>
    </w:p>
    <w:p w:rsidR="00287572" w:rsidRPr="00660E03" w:rsidRDefault="00287572" w:rsidP="00660E03">
      <w:pPr>
        <w:spacing w:after="0" w:line="240" w:lineRule="auto"/>
        <w:ind w:right="26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ind w:left="360" w:right="2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ab/>
      </w:r>
    </w:p>
    <w:p w:rsidR="00287572" w:rsidRDefault="00287572" w:rsidP="00ED693E">
      <w:pPr>
        <w:spacing w:after="0" w:line="240" w:lineRule="auto"/>
        <w:ind w:right="22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состав </w:t>
      </w:r>
      <w:r>
        <w:rPr>
          <w:rFonts w:ascii="Times New Roman" w:hAnsi="Times New Roman"/>
          <w:bCs/>
          <w:sz w:val="24"/>
          <w:szCs w:val="24"/>
        </w:rPr>
        <w:t>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  согласно приложению.</w:t>
      </w:r>
    </w:p>
    <w:p w:rsidR="00287572" w:rsidRPr="00660E03" w:rsidRDefault="00287572" w:rsidP="00ED693E">
      <w:pPr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Распоряжение вступает в силу с момента подписания</w:t>
      </w:r>
      <w:r w:rsidRPr="00660E03">
        <w:rPr>
          <w:rFonts w:ascii="Times New Roman" w:hAnsi="Times New Roman"/>
          <w:sz w:val="24"/>
          <w:szCs w:val="24"/>
          <w:lang w:eastAsia="ru-RU"/>
        </w:rPr>
        <w:t>.</w:t>
      </w:r>
    </w:p>
    <w:p w:rsidR="00287572" w:rsidRPr="00660E03" w:rsidRDefault="00287572" w:rsidP="00ED693E">
      <w:pPr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Разместить распоряжение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администрации города Кедрового в информационно-телекоммуникационной сети Интернет: </w:t>
      </w:r>
      <w:hyperlink r:id="rId6" w:history="1"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kedradm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tomsk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87572" w:rsidRPr="00660E03" w:rsidRDefault="00287572" w:rsidP="00ED693E">
      <w:pPr>
        <w:spacing w:after="0" w:line="240" w:lineRule="auto"/>
        <w:ind w:right="2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E03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287572" w:rsidRDefault="00287572" w:rsidP="00ED693E">
      <w:pPr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572" w:rsidRDefault="00287572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572" w:rsidRDefault="00287572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Н.А.Соловьева</w:t>
      </w: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Pr="00660E03" w:rsidRDefault="00287572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7572" w:rsidRDefault="00287572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287572" w:rsidRDefault="00287572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287572" w:rsidRDefault="00287572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Приложение </w:t>
      </w:r>
    </w:p>
    <w:p w:rsidR="00287572" w:rsidRPr="00660E03" w:rsidRDefault="00287572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УТВЕРЖДЕНО</w:t>
      </w:r>
    </w:p>
    <w:p w:rsidR="00287572" w:rsidRDefault="00287572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распоряжением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287572" w:rsidRPr="00660E03" w:rsidRDefault="00287572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660E03">
        <w:rPr>
          <w:rFonts w:ascii="Times New Roman" w:hAnsi="Times New Roman"/>
          <w:sz w:val="24"/>
          <w:szCs w:val="24"/>
          <w:lang w:eastAsia="ru-RU"/>
        </w:rPr>
        <w:t>города Кедрового</w:t>
      </w:r>
    </w:p>
    <w:p w:rsidR="00287572" w:rsidRPr="00660E03" w:rsidRDefault="00287572" w:rsidP="00AB26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от 06.04.2017 г. №129</w:t>
      </w:r>
    </w:p>
    <w:p w:rsidR="00287572" w:rsidRPr="00660E03" w:rsidRDefault="00287572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572" w:rsidRPr="00317AF9" w:rsidRDefault="00287572" w:rsidP="00317AF9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287572" w:rsidRDefault="00287572" w:rsidP="00317AF9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317AF9">
        <w:rPr>
          <w:rFonts w:ascii="Times New Roman" w:hAnsi="Times New Roman"/>
          <w:b/>
          <w:bCs/>
          <w:sz w:val="24"/>
          <w:szCs w:val="24"/>
        </w:rPr>
        <w:t>об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</w:t>
      </w:r>
    </w:p>
    <w:p w:rsidR="00287572" w:rsidRDefault="00287572" w:rsidP="00514564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41"/>
        <w:gridCol w:w="7064"/>
      </w:tblGrid>
      <w:tr w:rsidR="00287572" w:rsidRPr="00BD140A" w:rsidTr="00D11182"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tabs>
                <w:tab w:val="left" w:pos="656"/>
              </w:tabs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tabs>
                <w:tab w:val="left" w:pos="656"/>
              </w:tabs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Соловьева Н.А.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Мэр города Кедрового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Новоселов В.В.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Первый заместитель Мэра города Кедрового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Pr="009D5650" w:rsidRDefault="00287572" w:rsidP="00016F40">
            <w:pPr>
              <w:tabs>
                <w:tab w:val="left" w:pos="473"/>
              </w:tabs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87572" w:rsidRPr="009D5650" w:rsidRDefault="00287572" w:rsidP="00016F40">
            <w:pPr>
              <w:tabs>
                <w:tab w:val="left" w:pos="473"/>
              </w:tabs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Борисова И.В.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отдела по управлению муниципальной собственностью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Гоза Л.В.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председатель Думы города Кедрового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Ухова Г.И.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депутат Думы города Кедрового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Тищенков С.В.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депутат Думы города Кедрового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Бут Т.А.</w:t>
            </w:r>
          </w:p>
        </w:tc>
        <w:tc>
          <w:tcPr>
            <w:tcW w:w="0" w:type="auto"/>
          </w:tcPr>
          <w:p w:rsidR="00287572" w:rsidRDefault="00287572" w:rsidP="00514564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директор ООО «Кедровская жилищная компания»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87572" w:rsidRPr="009D5650" w:rsidRDefault="00287572" w:rsidP="00514564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Папкова Л.Е.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 ВПП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«ЕДИНАЯ РОССИЯ» </w:t>
            </w:r>
          </w:p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Ошлыкова Л.Г.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Кедровского городского с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овета ветеранов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ВОВ и труда</w:t>
            </w:r>
          </w:p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Pr="00ED693E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93E">
              <w:rPr>
                <w:rFonts w:ascii="Times New Roman" w:hAnsi="Times New Roman"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дягина В.Ю.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Кедровского городского 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общества инвалидов</w:t>
            </w:r>
          </w:p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Соснина Г.М.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 политической 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партии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>Справедливая Россия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Малкова Т.Л.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 политической 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партии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«КПРФ»</w:t>
            </w:r>
          </w:p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Армонас О.Л.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политической </w:t>
            </w:r>
            <w:r w:rsidRPr="009D5650">
              <w:rPr>
                <w:rFonts w:ascii="Times New Roman" w:hAnsi="Times New Roman"/>
                <w:bCs/>
                <w:sz w:val="24"/>
                <w:szCs w:val="24"/>
              </w:rPr>
              <w:t xml:space="preserve">партии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«ЛДПР»</w:t>
            </w:r>
          </w:p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287572" w:rsidRPr="00BD140A" w:rsidTr="00D11182"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287572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Представитель</w:t>
            </w:r>
          </w:p>
        </w:tc>
        <w:tc>
          <w:tcPr>
            <w:tcW w:w="0" w:type="auto"/>
          </w:tcPr>
          <w:p w:rsidR="00287572" w:rsidRPr="009D5650" w:rsidRDefault="00287572" w:rsidP="00016F40">
            <w:pPr>
              <w:spacing w:after="105" w:line="270" w:lineRule="atLeast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представитель Общероссийского общественного движения «НАРОДНЫЙ ФРОНТ «ЗА РОССИЮ» (по согласованию)</w:t>
            </w:r>
          </w:p>
        </w:tc>
      </w:tr>
    </w:tbl>
    <w:p w:rsidR="00287572" w:rsidRDefault="00287572" w:rsidP="00065D72">
      <w:pPr>
        <w:shd w:val="clear" w:color="auto" w:fill="FFFFFF"/>
        <w:spacing w:after="105" w:line="270" w:lineRule="atLeast"/>
        <w:ind w:firstLine="225"/>
        <w:jc w:val="center"/>
        <w:textAlignment w:val="top"/>
      </w:pPr>
      <w:r>
        <w:t>х-</w:t>
      </w:r>
    </w:p>
    <w:sectPr w:rsidR="00287572" w:rsidSect="006E40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160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56F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AE7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FC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B8E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9C6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C4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207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B8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BA2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363"/>
    <w:rsid w:val="0001601F"/>
    <w:rsid w:val="00016F40"/>
    <w:rsid w:val="00033851"/>
    <w:rsid w:val="00054FD5"/>
    <w:rsid w:val="000625E5"/>
    <w:rsid w:val="00063B33"/>
    <w:rsid w:val="00065D72"/>
    <w:rsid w:val="00075DF6"/>
    <w:rsid w:val="000F5363"/>
    <w:rsid w:val="00196904"/>
    <w:rsid w:val="001B15E7"/>
    <w:rsid w:val="001C5D18"/>
    <w:rsid w:val="00250045"/>
    <w:rsid w:val="00263F1F"/>
    <w:rsid w:val="00273828"/>
    <w:rsid w:val="00275B68"/>
    <w:rsid w:val="00287572"/>
    <w:rsid w:val="00290EF4"/>
    <w:rsid w:val="002A4008"/>
    <w:rsid w:val="002D5CA8"/>
    <w:rsid w:val="00300FC7"/>
    <w:rsid w:val="00306711"/>
    <w:rsid w:val="00317AF9"/>
    <w:rsid w:val="00344E9E"/>
    <w:rsid w:val="0038749C"/>
    <w:rsid w:val="003D0188"/>
    <w:rsid w:val="003E219C"/>
    <w:rsid w:val="00435DCA"/>
    <w:rsid w:val="004422D6"/>
    <w:rsid w:val="00442D7A"/>
    <w:rsid w:val="00496CF7"/>
    <w:rsid w:val="004B529A"/>
    <w:rsid w:val="004C03B8"/>
    <w:rsid w:val="004C5F9F"/>
    <w:rsid w:val="004C75AE"/>
    <w:rsid w:val="004F163C"/>
    <w:rsid w:val="00503B73"/>
    <w:rsid w:val="00514564"/>
    <w:rsid w:val="00580875"/>
    <w:rsid w:val="005B6842"/>
    <w:rsid w:val="005E2280"/>
    <w:rsid w:val="005E7681"/>
    <w:rsid w:val="0060169C"/>
    <w:rsid w:val="006149C5"/>
    <w:rsid w:val="00660E03"/>
    <w:rsid w:val="0067639D"/>
    <w:rsid w:val="006E40AA"/>
    <w:rsid w:val="006F7B71"/>
    <w:rsid w:val="00727B5C"/>
    <w:rsid w:val="0074252A"/>
    <w:rsid w:val="0074583E"/>
    <w:rsid w:val="007A1DE4"/>
    <w:rsid w:val="007E73AA"/>
    <w:rsid w:val="007E7DAE"/>
    <w:rsid w:val="00854687"/>
    <w:rsid w:val="00860F94"/>
    <w:rsid w:val="0089528B"/>
    <w:rsid w:val="008A1F4B"/>
    <w:rsid w:val="008C650E"/>
    <w:rsid w:val="00913138"/>
    <w:rsid w:val="00915AE6"/>
    <w:rsid w:val="00952ADB"/>
    <w:rsid w:val="00956418"/>
    <w:rsid w:val="00960136"/>
    <w:rsid w:val="00963657"/>
    <w:rsid w:val="0096571F"/>
    <w:rsid w:val="009A6643"/>
    <w:rsid w:val="009D5650"/>
    <w:rsid w:val="009F441A"/>
    <w:rsid w:val="00A075EB"/>
    <w:rsid w:val="00A45145"/>
    <w:rsid w:val="00A94A69"/>
    <w:rsid w:val="00AB0A7C"/>
    <w:rsid w:val="00AB26B5"/>
    <w:rsid w:val="00AC4205"/>
    <w:rsid w:val="00B15902"/>
    <w:rsid w:val="00B55BFA"/>
    <w:rsid w:val="00B94FAB"/>
    <w:rsid w:val="00BB3F43"/>
    <w:rsid w:val="00BD140A"/>
    <w:rsid w:val="00BF55A1"/>
    <w:rsid w:val="00C52C18"/>
    <w:rsid w:val="00C52DE6"/>
    <w:rsid w:val="00C66AA0"/>
    <w:rsid w:val="00CA6F18"/>
    <w:rsid w:val="00CC1EF9"/>
    <w:rsid w:val="00CD7702"/>
    <w:rsid w:val="00CE18A3"/>
    <w:rsid w:val="00CF7474"/>
    <w:rsid w:val="00D11182"/>
    <w:rsid w:val="00D23919"/>
    <w:rsid w:val="00D35A57"/>
    <w:rsid w:val="00D72DC3"/>
    <w:rsid w:val="00D76421"/>
    <w:rsid w:val="00D9038A"/>
    <w:rsid w:val="00DC4FE1"/>
    <w:rsid w:val="00DE05E5"/>
    <w:rsid w:val="00DF30E4"/>
    <w:rsid w:val="00E23705"/>
    <w:rsid w:val="00E71354"/>
    <w:rsid w:val="00E71975"/>
    <w:rsid w:val="00E83EA7"/>
    <w:rsid w:val="00ED693E"/>
    <w:rsid w:val="00EE3A6D"/>
    <w:rsid w:val="00F435CD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F5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5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C75A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5468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881</TotalTime>
  <Pages>2</Pages>
  <Words>550</Words>
  <Characters>3135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biv</cp:lastModifiedBy>
  <cp:revision>77</cp:revision>
  <cp:lastPrinted>2017-04-07T04:38:00Z</cp:lastPrinted>
  <dcterms:created xsi:type="dcterms:W3CDTF">2017-03-16T02:48:00Z</dcterms:created>
  <dcterms:modified xsi:type="dcterms:W3CDTF">2017-04-07T07:12:00Z</dcterms:modified>
</cp:coreProperties>
</file>